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56C43" w14:textId="438075A3" w:rsidR="00761F50" w:rsidRDefault="007A5176" w:rsidP="007A5176">
      <w:pPr>
        <w:pStyle w:val="Title"/>
        <w:tabs>
          <w:tab w:val="left" w:pos="3402"/>
        </w:tabs>
      </w:pPr>
      <w:r>
        <w:t>Lab 4</w:t>
      </w:r>
      <w:r w:rsidR="009F74C5">
        <w:t xml:space="preserve">: </w:t>
      </w:r>
      <w:r>
        <w:t>Synthesis of Esters</w:t>
      </w:r>
    </w:p>
    <w:p w14:paraId="5874B3B6" w14:textId="77777777" w:rsidR="00004C7F" w:rsidRDefault="00761F50" w:rsidP="00004C7F">
      <w:pPr>
        <w:spacing w:line="240" w:lineRule="auto"/>
        <w:ind w:firstLine="0"/>
        <w:rPr>
          <w:b/>
        </w:rPr>
      </w:pPr>
      <w:r w:rsidRPr="00761F50">
        <w:rPr>
          <w:b/>
        </w:rPr>
        <w:t>Purpose:</w:t>
      </w:r>
    </w:p>
    <w:p w14:paraId="0085DC23" w14:textId="7D43911C" w:rsidR="00B0755B" w:rsidRDefault="007A5176" w:rsidP="00004C7F">
      <w:pPr>
        <w:spacing w:line="240" w:lineRule="auto"/>
        <w:ind w:firstLine="0"/>
      </w:pPr>
      <w:r>
        <w:t>To synthetically prepare and detect the odors of a number of esters</w:t>
      </w:r>
      <w:r w:rsidR="0005625E">
        <w:t>.</w:t>
      </w:r>
    </w:p>
    <w:p w14:paraId="465CE44D" w14:textId="77777777" w:rsidR="00B0755B" w:rsidRDefault="00B0755B" w:rsidP="00423CF6">
      <w:pPr>
        <w:spacing w:line="240" w:lineRule="auto"/>
        <w:ind w:firstLine="0"/>
      </w:pPr>
    </w:p>
    <w:p w14:paraId="009B3CA3" w14:textId="6379006D" w:rsidR="00B0755B" w:rsidRDefault="00F6687B" w:rsidP="00157054">
      <w:pPr>
        <w:spacing w:line="240" w:lineRule="auto"/>
        <w:ind w:firstLine="0"/>
        <w:rPr>
          <w:b/>
        </w:rPr>
      </w:pPr>
      <w:r>
        <w:rPr>
          <w:b/>
        </w:rPr>
        <w:t>Procedure</w:t>
      </w:r>
      <w:r w:rsidR="00B0755B">
        <w:rPr>
          <w:b/>
        </w:rPr>
        <w:t>:</w:t>
      </w:r>
    </w:p>
    <w:p w14:paraId="40911562" w14:textId="76E69401" w:rsidR="00617975" w:rsidRPr="00491FCA" w:rsidRDefault="00491FCA" w:rsidP="00AC7EED">
      <w:pPr>
        <w:pStyle w:val="ListParagraph"/>
        <w:numPr>
          <w:ilvl w:val="0"/>
          <w:numId w:val="29"/>
        </w:numPr>
        <w:spacing w:line="240" w:lineRule="auto"/>
        <w:rPr>
          <w:b/>
        </w:rPr>
      </w:pPr>
      <w:r>
        <w:t>Prepare a hot water bath using a 400-mL beaker</w:t>
      </w:r>
    </w:p>
    <w:p w14:paraId="28E583CB" w14:textId="6C96A9C9" w:rsidR="00491FCA" w:rsidRPr="007857B9" w:rsidRDefault="00491FCA" w:rsidP="00AC7EED">
      <w:pPr>
        <w:pStyle w:val="ListParagraph"/>
        <w:numPr>
          <w:ilvl w:val="0"/>
          <w:numId w:val="29"/>
        </w:numPr>
        <w:spacing w:line="240" w:lineRule="auto"/>
        <w:rPr>
          <w:b/>
        </w:rPr>
      </w:pPr>
      <w:r>
        <w:t>Number the three test tubes and put 1mL</w:t>
      </w:r>
      <w:r w:rsidR="007857B9">
        <w:t xml:space="preserve"> of a different alcohol in each of the three test tubes</w:t>
      </w:r>
    </w:p>
    <w:p w14:paraId="1EB6F9B7" w14:textId="25B89641" w:rsidR="007857B9" w:rsidRPr="00743613" w:rsidRDefault="007857B9" w:rsidP="00AC7EED">
      <w:pPr>
        <w:pStyle w:val="ListParagraph"/>
        <w:numPr>
          <w:ilvl w:val="0"/>
          <w:numId w:val="29"/>
        </w:numPr>
        <w:spacing w:line="240" w:lineRule="auto"/>
        <w:rPr>
          <w:b/>
        </w:rPr>
      </w:pPr>
      <w:r>
        <w:t xml:space="preserve">Add 1 mL of </w:t>
      </w:r>
      <w:r w:rsidR="00743613">
        <w:t>salicylic acid and a couple of drops of sulphuric acid to test tube 1</w:t>
      </w:r>
    </w:p>
    <w:p w14:paraId="48071570" w14:textId="577CA151" w:rsidR="00743613" w:rsidRPr="00743613" w:rsidRDefault="00743613" w:rsidP="00AC7EED">
      <w:pPr>
        <w:pStyle w:val="ListParagraph"/>
        <w:numPr>
          <w:ilvl w:val="0"/>
          <w:numId w:val="29"/>
        </w:numPr>
        <w:spacing w:line="240" w:lineRule="auto"/>
        <w:rPr>
          <w:b/>
        </w:rPr>
      </w:pPr>
      <w:r>
        <w:t>Carefully add 1mL of acetic acid and a couple of drops of sulphuric acid to each of the test tubes 2 and 3</w:t>
      </w:r>
    </w:p>
    <w:p w14:paraId="2580C119" w14:textId="7A7EDF3C" w:rsidR="00743613" w:rsidRPr="00743613" w:rsidRDefault="00743613" w:rsidP="00AC7EED">
      <w:pPr>
        <w:pStyle w:val="ListParagraph"/>
        <w:numPr>
          <w:ilvl w:val="0"/>
          <w:numId w:val="29"/>
        </w:numPr>
        <w:spacing w:line="240" w:lineRule="auto"/>
        <w:rPr>
          <w:b/>
        </w:rPr>
      </w:pPr>
      <w:r>
        <w:t>Place all of the test tubes the water bath</w:t>
      </w:r>
    </w:p>
    <w:p w14:paraId="634573F8" w14:textId="3DFAB12A" w:rsidR="00743613" w:rsidRPr="00743613" w:rsidRDefault="00743613" w:rsidP="00AC7EED">
      <w:pPr>
        <w:pStyle w:val="ListParagraph"/>
        <w:numPr>
          <w:ilvl w:val="0"/>
          <w:numId w:val="29"/>
        </w:numPr>
        <w:spacing w:line="240" w:lineRule="auto"/>
        <w:rPr>
          <w:b/>
        </w:rPr>
      </w:pPr>
      <w:r>
        <w:t>After about 5 minutes, pour the contents of each test tube into a separate evaporating dish and using the wafting method, identify the odour of each ester and record these observations on the data table.</w:t>
      </w:r>
    </w:p>
    <w:p w14:paraId="556B6BA7" w14:textId="77777777" w:rsidR="00743613" w:rsidRDefault="00743613" w:rsidP="00743613">
      <w:pPr>
        <w:spacing w:line="240" w:lineRule="auto"/>
        <w:ind w:left="360" w:firstLine="0"/>
        <w:rPr>
          <w:b/>
        </w:rPr>
      </w:pPr>
    </w:p>
    <w:p w14:paraId="1C969BE4" w14:textId="4C9FF86A" w:rsidR="00743613" w:rsidRDefault="00423CF6" w:rsidP="00423CF6">
      <w:pPr>
        <w:spacing w:line="240" w:lineRule="auto"/>
        <w:ind w:firstLine="0"/>
        <w:rPr>
          <w:b/>
        </w:rPr>
      </w:pPr>
      <w:r>
        <w:rPr>
          <w:b/>
        </w:rPr>
        <w:t>Data Table:</w:t>
      </w:r>
    </w:p>
    <w:p w14:paraId="660E45FD" w14:textId="77777777" w:rsidR="00423CF6" w:rsidRDefault="00423CF6" w:rsidP="00423CF6">
      <w:pPr>
        <w:spacing w:line="240" w:lineRule="auto"/>
        <w:ind w:firstLine="0"/>
        <w:rPr>
          <w:b/>
        </w:rPr>
      </w:pPr>
    </w:p>
    <w:p w14:paraId="3009DDDD" w14:textId="769D4CA8" w:rsidR="00423CF6" w:rsidRDefault="00423CF6" w:rsidP="00423CF6">
      <w:pPr>
        <w:spacing w:line="240" w:lineRule="auto"/>
        <w:ind w:firstLine="0"/>
        <w:rPr>
          <w:b/>
        </w:rPr>
      </w:pPr>
      <w:r>
        <w:rPr>
          <w:b/>
          <w:noProof/>
          <w:lang w:eastAsia="en-US"/>
        </w:rPr>
        <w:drawing>
          <wp:inline distT="0" distB="0" distL="0" distR="0" wp14:anchorId="2FA783DE" wp14:editId="1F6B68B9">
            <wp:extent cx="5943600" cy="3341370"/>
            <wp:effectExtent l="0" t="0" r="0" b="11430"/>
            <wp:docPr id="1" name="Picture 1" descr="/Users/muhammadali/Desktop/Screen Shot 2017-04-18 at 12.33.0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uhammadali/Desktop/Screen Shot 2017-04-18 at 12.33.09 P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C3C2" w14:textId="77777777" w:rsidR="00F0342C" w:rsidRDefault="00F0342C" w:rsidP="00423CF6">
      <w:pPr>
        <w:spacing w:line="240" w:lineRule="auto"/>
        <w:ind w:firstLine="0"/>
        <w:rPr>
          <w:b/>
        </w:rPr>
      </w:pPr>
    </w:p>
    <w:p w14:paraId="4A17C2CA" w14:textId="76707EDD" w:rsidR="00F0342C" w:rsidRDefault="00F0342C" w:rsidP="00423CF6">
      <w:pPr>
        <w:spacing w:line="240" w:lineRule="auto"/>
        <w:ind w:firstLine="0"/>
        <w:rPr>
          <w:b/>
        </w:rPr>
      </w:pPr>
      <w:r w:rsidRPr="00F0342C">
        <w:rPr>
          <w:b/>
          <w:highlight w:val="yellow"/>
        </w:rPr>
        <w:t>Link:</w:t>
      </w:r>
      <w:r>
        <w:rPr>
          <w:b/>
        </w:rPr>
        <w:t xml:space="preserve"> </w:t>
      </w:r>
      <w:hyperlink r:id="rId10" w:history="1">
        <w:r w:rsidRPr="000C5E59">
          <w:rPr>
            <w:rStyle w:val="Hyperlink"/>
            <w:b/>
          </w:rPr>
          <w:t>https://www.youtube.com/watch?v=YI-os7Py8SM</w:t>
        </w:r>
      </w:hyperlink>
    </w:p>
    <w:p w14:paraId="298A773F" w14:textId="77777777" w:rsidR="00F0342C" w:rsidRDefault="00F0342C" w:rsidP="00423CF6">
      <w:pPr>
        <w:spacing w:line="240" w:lineRule="auto"/>
        <w:ind w:firstLine="0"/>
        <w:rPr>
          <w:b/>
        </w:rPr>
      </w:pPr>
    </w:p>
    <w:p w14:paraId="54BFEAA1" w14:textId="77777777" w:rsidR="00F0342C" w:rsidRDefault="00F0342C" w:rsidP="00423CF6">
      <w:pPr>
        <w:spacing w:line="240" w:lineRule="auto"/>
        <w:ind w:firstLine="0"/>
        <w:rPr>
          <w:b/>
        </w:rPr>
      </w:pPr>
    </w:p>
    <w:p w14:paraId="4EC945C5" w14:textId="77777777" w:rsidR="00314ECA" w:rsidRDefault="00314ECA" w:rsidP="00423CF6">
      <w:pPr>
        <w:spacing w:line="240" w:lineRule="auto"/>
        <w:ind w:firstLine="0"/>
        <w:rPr>
          <w:b/>
        </w:rPr>
      </w:pPr>
    </w:p>
    <w:p w14:paraId="1A8669AA" w14:textId="77777777" w:rsidR="00314ECA" w:rsidRDefault="00314ECA" w:rsidP="00423CF6">
      <w:pPr>
        <w:spacing w:line="240" w:lineRule="auto"/>
        <w:ind w:firstLine="0"/>
        <w:rPr>
          <w:b/>
        </w:rPr>
      </w:pPr>
    </w:p>
    <w:p w14:paraId="31906318" w14:textId="77777777" w:rsidR="00314ECA" w:rsidRDefault="00314ECA" w:rsidP="00423CF6">
      <w:pPr>
        <w:spacing w:line="240" w:lineRule="auto"/>
        <w:ind w:firstLine="0"/>
        <w:rPr>
          <w:b/>
        </w:rPr>
      </w:pPr>
    </w:p>
    <w:p w14:paraId="0BC43466" w14:textId="77777777" w:rsidR="00314ECA" w:rsidRDefault="00314ECA" w:rsidP="00423CF6">
      <w:pPr>
        <w:spacing w:line="240" w:lineRule="auto"/>
        <w:ind w:firstLine="0"/>
        <w:rPr>
          <w:b/>
        </w:rPr>
      </w:pPr>
    </w:p>
    <w:p w14:paraId="011ADFB6" w14:textId="124A010C" w:rsidR="00314ECA" w:rsidRDefault="008A44D3" w:rsidP="00423CF6">
      <w:pPr>
        <w:spacing w:line="240" w:lineRule="auto"/>
        <w:ind w:firstLine="0"/>
        <w:rPr>
          <w:b/>
        </w:rPr>
      </w:pPr>
      <w:r>
        <w:rPr>
          <w:b/>
          <w:noProof/>
          <w:lang w:eastAsia="en-US"/>
        </w:rPr>
        <w:lastRenderedPageBreak/>
        <w:drawing>
          <wp:inline distT="0" distB="0" distL="0" distR="0" wp14:anchorId="5CD6D102" wp14:editId="32DD2D5E">
            <wp:extent cx="6109335" cy="2974061"/>
            <wp:effectExtent l="0" t="0" r="0" b="0"/>
            <wp:docPr id="2" name="Picture 2" descr="/Users/muhammadali/Desktop/Screen Shot 2017-04-18 at 12.39.3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muhammadali/Desktop/Screen Shot 2017-04-18 at 12.39.33 P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486" cy="298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23FEB" w14:textId="77777777" w:rsidR="008A44D3" w:rsidRDefault="008A44D3" w:rsidP="00423CF6">
      <w:pPr>
        <w:spacing w:line="240" w:lineRule="auto"/>
        <w:ind w:firstLine="0"/>
        <w:rPr>
          <w:b/>
        </w:rPr>
      </w:pPr>
    </w:p>
    <w:p w14:paraId="3EFB133B" w14:textId="77777777" w:rsidR="008A44D3" w:rsidRDefault="008A44D3" w:rsidP="00423CF6">
      <w:pPr>
        <w:spacing w:line="240" w:lineRule="auto"/>
        <w:ind w:firstLine="0"/>
        <w:rPr>
          <w:b/>
        </w:rPr>
      </w:pPr>
    </w:p>
    <w:p w14:paraId="411D97C0" w14:textId="45C9E49A" w:rsidR="008A44D3" w:rsidRDefault="008A44D3" w:rsidP="00423CF6">
      <w:pPr>
        <w:spacing w:line="240" w:lineRule="auto"/>
        <w:ind w:firstLine="0"/>
        <w:rPr>
          <w:b/>
        </w:rPr>
      </w:pPr>
      <w:r>
        <w:rPr>
          <w:b/>
        </w:rPr>
        <w:t>Questions:</w:t>
      </w:r>
    </w:p>
    <w:p w14:paraId="27536802" w14:textId="77777777" w:rsidR="008A44D3" w:rsidRDefault="008A44D3" w:rsidP="00423CF6">
      <w:pPr>
        <w:spacing w:line="240" w:lineRule="auto"/>
        <w:ind w:firstLine="0"/>
        <w:rPr>
          <w:b/>
        </w:rPr>
      </w:pPr>
    </w:p>
    <w:p w14:paraId="6D53B38C" w14:textId="2789A2FB" w:rsidR="008A44D3" w:rsidRDefault="008A44D3" w:rsidP="008A44D3">
      <w:pPr>
        <w:pStyle w:val="ListParagraph"/>
        <w:numPr>
          <w:ilvl w:val="0"/>
          <w:numId w:val="30"/>
        </w:numPr>
        <w:spacing w:line="240" w:lineRule="auto"/>
        <w:rPr>
          <w:b/>
        </w:rPr>
      </w:pPr>
      <w:r w:rsidRPr="008A44D3">
        <w:rPr>
          <w:b/>
        </w:rPr>
        <w:t>For each of the three reactions, draw structural diagram equations to represent each of the three esterification reactions. Be sure to the IUPAC name of each reactant and product.</w:t>
      </w:r>
    </w:p>
    <w:p w14:paraId="53328485" w14:textId="0A372D09" w:rsidR="008A44D3" w:rsidRDefault="008A44D3" w:rsidP="008A44D3">
      <w:pPr>
        <w:pStyle w:val="ListParagraph"/>
        <w:numPr>
          <w:ilvl w:val="0"/>
          <w:numId w:val="30"/>
        </w:numPr>
        <w:spacing w:line="240" w:lineRule="auto"/>
        <w:rPr>
          <w:b/>
        </w:rPr>
      </w:pPr>
      <w:r>
        <w:rPr>
          <w:b/>
        </w:rPr>
        <w:t>What was the function of the concentrated sulfuric acid in these reactions?</w:t>
      </w:r>
    </w:p>
    <w:p w14:paraId="03450756" w14:textId="3193761F" w:rsidR="008A44D3" w:rsidRDefault="008A44D3" w:rsidP="008A44D3">
      <w:pPr>
        <w:pStyle w:val="ListParagraph"/>
        <w:numPr>
          <w:ilvl w:val="0"/>
          <w:numId w:val="30"/>
        </w:numPr>
        <w:spacing w:line="240" w:lineRule="auto"/>
        <w:rPr>
          <w:b/>
        </w:rPr>
      </w:pPr>
      <w:r>
        <w:rPr>
          <w:b/>
        </w:rPr>
        <w:t xml:space="preserve">Would the products of this investigation be soluble or insoluble </w:t>
      </w:r>
      <w:r w:rsidR="001D1EB4">
        <w:rPr>
          <w:b/>
        </w:rPr>
        <w:t>in water?</w:t>
      </w:r>
      <w:r>
        <w:rPr>
          <w:b/>
        </w:rPr>
        <w:t xml:space="preserve"> Explain your answer using intermolecular forces.</w:t>
      </w:r>
    </w:p>
    <w:p w14:paraId="0AFB09C5" w14:textId="5BB28D07" w:rsidR="008F2839" w:rsidRPr="008A44D3" w:rsidRDefault="008F2839" w:rsidP="008A44D3">
      <w:pPr>
        <w:pStyle w:val="ListParagraph"/>
        <w:numPr>
          <w:ilvl w:val="0"/>
          <w:numId w:val="30"/>
        </w:numPr>
        <w:spacing w:line="240" w:lineRule="auto"/>
        <w:rPr>
          <w:b/>
        </w:rPr>
      </w:pPr>
      <w:r>
        <w:rPr>
          <w:b/>
        </w:rPr>
        <w:t>Conclusion?</w:t>
      </w:r>
      <w:bookmarkStart w:id="0" w:name="_GoBack"/>
      <w:bookmarkEnd w:id="0"/>
    </w:p>
    <w:p w14:paraId="30B90600" w14:textId="77777777" w:rsidR="008A44D3" w:rsidRDefault="008A44D3" w:rsidP="00423CF6">
      <w:pPr>
        <w:spacing w:line="240" w:lineRule="auto"/>
        <w:ind w:firstLine="0"/>
        <w:rPr>
          <w:b/>
        </w:rPr>
      </w:pPr>
    </w:p>
    <w:p w14:paraId="5B2B821C" w14:textId="77777777" w:rsidR="008A44D3" w:rsidRPr="00743613" w:rsidRDefault="008A44D3" w:rsidP="00423CF6">
      <w:pPr>
        <w:spacing w:line="240" w:lineRule="auto"/>
        <w:ind w:firstLine="0"/>
        <w:rPr>
          <w:b/>
        </w:rPr>
      </w:pPr>
    </w:p>
    <w:sectPr w:rsidR="008A44D3" w:rsidRPr="00743613" w:rsidSect="00455BD0">
      <w:head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FF346" w14:textId="77777777" w:rsidR="00D7370B" w:rsidRDefault="00D7370B">
      <w:pPr>
        <w:spacing w:line="240" w:lineRule="auto"/>
      </w:pPr>
      <w:r>
        <w:separator/>
      </w:r>
    </w:p>
  </w:endnote>
  <w:endnote w:type="continuationSeparator" w:id="0">
    <w:p w14:paraId="3DB81883" w14:textId="77777777" w:rsidR="00D7370B" w:rsidRDefault="00D73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01E40" w14:textId="77777777" w:rsidR="00D7370B" w:rsidRDefault="00D7370B">
      <w:pPr>
        <w:spacing w:line="240" w:lineRule="auto"/>
      </w:pPr>
      <w:r>
        <w:separator/>
      </w:r>
    </w:p>
  </w:footnote>
  <w:footnote w:type="continuationSeparator" w:id="0">
    <w:p w14:paraId="0C70989F" w14:textId="77777777" w:rsidR="00D7370B" w:rsidRDefault="00D737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6EA19" w14:textId="77777777" w:rsidR="00D1702E" w:rsidRDefault="008F2839">
    <w:pPr>
      <w:pStyle w:val="Header"/>
    </w:pPr>
    <w:sdt>
      <w:sdtPr>
        <w:id w:val="1568531701"/>
        <w:placeholder>
          <w:docPart w:val="C6755E590AAEF348921DA2B806ABCD02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/>
      <w:sdtContent>
        <w:r w:rsidR="009D449C">
          <w:t>Ali</w:t>
        </w:r>
      </w:sdtContent>
    </w:sdt>
    <w:r w:rsidR="009F74C5">
      <w:t xml:space="preserve"> </w:t>
    </w:r>
    <w:r w:rsidR="009F74C5">
      <w:fldChar w:fldCharType="begin"/>
    </w:r>
    <w:r w:rsidR="009F74C5">
      <w:instrText xml:space="preserve"> PAGE   \* MERGEFORMAT </w:instrText>
    </w:r>
    <w:r w:rsidR="009F74C5">
      <w:fldChar w:fldCharType="separate"/>
    </w:r>
    <w:r>
      <w:rPr>
        <w:noProof/>
      </w:rPr>
      <w:t>2</w:t>
    </w:r>
    <w:r w:rsidR="009F74C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91A80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D47F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303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8A8F4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6803B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2E5F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012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141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AE07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6D0A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A86054"/>
    <w:multiLevelType w:val="hybridMultilevel"/>
    <w:tmpl w:val="204A29D8"/>
    <w:lvl w:ilvl="0" w:tplc="EB048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137338"/>
    <w:multiLevelType w:val="hybridMultilevel"/>
    <w:tmpl w:val="2C1EF708"/>
    <w:lvl w:ilvl="0" w:tplc="F83A8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E3C4C"/>
    <w:multiLevelType w:val="hybridMultilevel"/>
    <w:tmpl w:val="6256DC96"/>
    <w:lvl w:ilvl="0" w:tplc="0562E4D2">
      <w:start w:val="1"/>
      <w:numFmt w:val="lowerLetter"/>
      <w:pStyle w:val="TableNote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7C86DA6"/>
    <w:multiLevelType w:val="hybridMultilevel"/>
    <w:tmpl w:val="6E7C0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332A2D"/>
    <w:multiLevelType w:val="hybridMultilevel"/>
    <w:tmpl w:val="9A62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A79DE"/>
    <w:multiLevelType w:val="hybridMultilevel"/>
    <w:tmpl w:val="3854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FB22E8"/>
    <w:multiLevelType w:val="hybridMultilevel"/>
    <w:tmpl w:val="420C2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4160F"/>
    <w:multiLevelType w:val="hybridMultilevel"/>
    <w:tmpl w:val="CF989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F417EC"/>
    <w:multiLevelType w:val="hybridMultilevel"/>
    <w:tmpl w:val="F01C0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1B4B9B"/>
    <w:multiLevelType w:val="hybridMultilevel"/>
    <w:tmpl w:val="8288393C"/>
    <w:lvl w:ilvl="0" w:tplc="043E1F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ED3B5C"/>
    <w:multiLevelType w:val="hybridMultilevel"/>
    <w:tmpl w:val="7F16DFC2"/>
    <w:lvl w:ilvl="0" w:tplc="F6B41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D01BB7"/>
    <w:multiLevelType w:val="hybridMultilevel"/>
    <w:tmpl w:val="6CD471B0"/>
    <w:lvl w:ilvl="0" w:tplc="9048912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BC4956"/>
    <w:multiLevelType w:val="multilevel"/>
    <w:tmpl w:val="4572ABF8"/>
    <w:styleLink w:val="MLAOutlin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B1B5787"/>
    <w:multiLevelType w:val="multilevel"/>
    <w:tmpl w:val="4572ABF8"/>
    <w:numStyleLink w:val="MLAOutline"/>
  </w:abstractNum>
  <w:abstractNum w:abstractNumId="24">
    <w:nsid w:val="663D7EBC"/>
    <w:multiLevelType w:val="hybridMultilevel"/>
    <w:tmpl w:val="3DD44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274F6"/>
    <w:multiLevelType w:val="hybridMultilevel"/>
    <w:tmpl w:val="420C2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C5103F"/>
    <w:multiLevelType w:val="hybridMultilevel"/>
    <w:tmpl w:val="E3E8C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234A99"/>
    <w:multiLevelType w:val="hybridMultilevel"/>
    <w:tmpl w:val="D8BEB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FD36A2"/>
    <w:multiLevelType w:val="hybridMultilevel"/>
    <w:tmpl w:val="A91AB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590DA0"/>
    <w:multiLevelType w:val="hybridMultilevel"/>
    <w:tmpl w:val="4952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2"/>
  </w:num>
  <w:num w:numId="13">
    <w:abstractNumId w:val="23"/>
  </w:num>
  <w:num w:numId="14">
    <w:abstractNumId w:val="26"/>
  </w:num>
  <w:num w:numId="15">
    <w:abstractNumId w:val="17"/>
  </w:num>
  <w:num w:numId="16">
    <w:abstractNumId w:val="29"/>
  </w:num>
  <w:num w:numId="17">
    <w:abstractNumId w:val="19"/>
  </w:num>
  <w:num w:numId="18">
    <w:abstractNumId w:val="11"/>
  </w:num>
  <w:num w:numId="19">
    <w:abstractNumId w:val="21"/>
  </w:num>
  <w:num w:numId="20">
    <w:abstractNumId w:val="20"/>
  </w:num>
  <w:num w:numId="21">
    <w:abstractNumId w:val="10"/>
  </w:num>
  <w:num w:numId="22">
    <w:abstractNumId w:val="18"/>
  </w:num>
  <w:num w:numId="23">
    <w:abstractNumId w:val="28"/>
  </w:num>
  <w:num w:numId="24">
    <w:abstractNumId w:val="13"/>
  </w:num>
  <w:num w:numId="25">
    <w:abstractNumId w:val="27"/>
  </w:num>
  <w:num w:numId="26">
    <w:abstractNumId w:val="25"/>
  </w:num>
  <w:num w:numId="27">
    <w:abstractNumId w:val="16"/>
  </w:num>
  <w:num w:numId="28">
    <w:abstractNumId w:val="15"/>
  </w:num>
  <w:num w:numId="29">
    <w:abstractNumId w:val="14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9C"/>
    <w:rsid w:val="00004C7F"/>
    <w:rsid w:val="00022443"/>
    <w:rsid w:val="00027F6A"/>
    <w:rsid w:val="00033F31"/>
    <w:rsid w:val="0005443F"/>
    <w:rsid w:val="0005625E"/>
    <w:rsid w:val="000815AE"/>
    <w:rsid w:val="000B5210"/>
    <w:rsid w:val="000C30F0"/>
    <w:rsid w:val="000C739C"/>
    <w:rsid w:val="000F05F8"/>
    <w:rsid w:val="000F2E4C"/>
    <w:rsid w:val="00102907"/>
    <w:rsid w:val="00121859"/>
    <w:rsid w:val="00125840"/>
    <w:rsid w:val="00132A3D"/>
    <w:rsid w:val="00132AD6"/>
    <w:rsid w:val="00150878"/>
    <w:rsid w:val="00157054"/>
    <w:rsid w:val="00194263"/>
    <w:rsid w:val="00196BD5"/>
    <w:rsid w:val="001A7C4F"/>
    <w:rsid w:val="001B0A3B"/>
    <w:rsid w:val="001D1EB4"/>
    <w:rsid w:val="00210C71"/>
    <w:rsid w:val="00216D97"/>
    <w:rsid w:val="0022558E"/>
    <w:rsid w:val="00242CDE"/>
    <w:rsid w:val="00243E10"/>
    <w:rsid w:val="0029750C"/>
    <w:rsid w:val="002B69C2"/>
    <w:rsid w:val="002E50DE"/>
    <w:rsid w:val="00301756"/>
    <w:rsid w:val="00305A28"/>
    <w:rsid w:val="003075E1"/>
    <w:rsid w:val="00314ECA"/>
    <w:rsid w:val="00331AEA"/>
    <w:rsid w:val="0036749F"/>
    <w:rsid w:val="0037269C"/>
    <w:rsid w:val="003A5219"/>
    <w:rsid w:val="003E12F8"/>
    <w:rsid w:val="003E173E"/>
    <w:rsid w:val="003F6CD4"/>
    <w:rsid w:val="00401059"/>
    <w:rsid w:val="00423CF6"/>
    <w:rsid w:val="004363FD"/>
    <w:rsid w:val="00455BD0"/>
    <w:rsid w:val="004641AD"/>
    <w:rsid w:val="0047778B"/>
    <w:rsid w:val="00481D40"/>
    <w:rsid w:val="00491FCA"/>
    <w:rsid w:val="004A2B9A"/>
    <w:rsid w:val="004B6CCB"/>
    <w:rsid w:val="004E01FB"/>
    <w:rsid w:val="004F2079"/>
    <w:rsid w:val="005219E9"/>
    <w:rsid w:val="005352EE"/>
    <w:rsid w:val="005400BF"/>
    <w:rsid w:val="005516DA"/>
    <w:rsid w:val="0056708C"/>
    <w:rsid w:val="005C042C"/>
    <w:rsid w:val="005D3836"/>
    <w:rsid w:val="005E33AF"/>
    <w:rsid w:val="005E5B5D"/>
    <w:rsid w:val="00617975"/>
    <w:rsid w:val="006323DF"/>
    <w:rsid w:val="0064059D"/>
    <w:rsid w:val="0064190B"/>
    <w:rsid w:val="00674A9D"/>
    <w:rsid w:val="006762CB"/>
    <w:rsid w:val="006B0879"/>
    <w:rsid w:val="006C32F8"/>
    <w:rsid w:val="006E2E87"/>
    <w:rsid w:val="00742631"/>
    <w:rsid w:val="00743613"/>
    <w:rsid w:val="00761F50"/>
    <w:rsid w:val="007653A5"/>
    <w:rsid w:val="007857B9"/>
    <w:rsid w:val="007A5176"/>
    <w:rsid w:val="007B1898"/>
    <w:rsid w:val="007D4182"/>
    <w:rsid w:val="007E52A9"/>
    <w:rsid w:val="007F4E5F"/>
    <w:rsid w:val="008022E0"/>
    <w:rsid w:val="00810D25"/>
    <w:rsid w:val="00825F47"/>
    <w:rsid w:val="00836BB9"/>
    <w:rsid w:val="00836E83"/>
    <w:rsid w:val="00874162"/>
    <w:rsid w:val="00894534"/>
    <w:rsid w:val="008A2A74"/>
    <w:rsid w:val="008A44D3"/>
    <w:rsid w:val="008B13D7"/>
    <w:rsid w:val="008B4CDF"/>
    <w:rsid w:val="008B6697"/>
    <w:rsid w:val="008C5E5E"/>
    <w:rsid w:val="008F2839"/>
    <w:rsid w:val="009351BB"/>
    <w:rsid w:val="0094454D"/>
    <w:rsid w:val="009536A5"/>
    <w:rsid w:val="00967EF7"/>
    <w:rsid w:val="009720EE"/>
    <w:rsid w:val="00973CC7"/>
    <w:rsid w:val="00986CA4"/>
    <w:rsid w:val="00990225"/>
    <w:rsid w:val="009B5989"/>
    <w:rsid w:val="009C382A"/>
    <w:rsid w:val="009D449C"/>
    <w:rsid w:val="009D5516"/>
    <w:rsid w:val="009F74C5"/>
    <w:rsid w:val="00A153E4"/>
    <w:rsid w:val="00A43F98"/>
    <w:rsid w:val="00A80C72"/>
    <w:rsid w:val="00A92EBA"/>
    <w:rsid w:val="00A95352"/>
    <w:rsid w:val="00AC7EED"/>
    <w:rsid w:val="00B0515B"/>
    <w:rsid w:val="00B0755B"/>
    <w:rsid w:val="00B135E6"/>
    <w:rsid w:val="00B154CD"/>
    <w:rsid w:val="00B225DA"/>
    <w:rsid w:val="00B33C25"/>
    <w:rsid w:val="00B33CFB"/>
    <w:rsid w:val="00B364F2"/>
    <w:rsid w:val="00B56DAF"/>
    <w:rsid w:val="00B95333"/>
    <w:rsid w:val="00BB0F42"/>
    <w:rsid w:val="00BE17FB"/>
    <w:rsid w:val="00C05542"/>
    <w:rsid w:val="00C12ACE"/>
    <w:rsid w:val="00C22843"/>
    <w:rsid w:val="00C4705E"/>
    <w:rsid w:val="00C50105"/>
    <w:rsid w:val="00C61577"/>
    <w:rsid w:val="00C6652D"/>
    <w:rsid w:val="00C67572"/>
    <w:rsid w:val="00C71AAB"/>
    <w:rsid w:val="00C9429B"/>
    <w:rsid w:val="00CA530E"/>
    <w:rsid w:val="00CB3541"/>
    <w:rsid w:val="00D1164A"/>
    <w:rsid w:val="00D14B59"/>
    <w:rsid w:val="00D1702E"/>
    <w:rsid w:val="00D25781"/>
    <w:rsid w:val="00D63072"/>
    <w:rsid w:val="00D7370B"/>
    <w:rsid w:val="00DD043F"/>
    <w:rsid w:val="00DD6C81"/>
    <w:rsid w:val="00DE39B6"/>
    <w:rsid w:val="00DF7843"/>
    <w:rsid w:val="00E24DB8"/>
    <w:rsid w:val="00E6330C"/>
    <w:rsid w:val="00E96962"/>
    <w:rsid w:val="00EA391C"/>
    <w:rsid w:val="00EB0640"/>
    <w:rsid w:val="00EC0141"/>
    <w:rsid w:val="00EC6E85"/>
    <w:rsid w:val="00EE118F"/>
    <w:rsid w:val="00EF041C"/>
    <w:rsid w:val="00F0342C"/>
    <w:rsid w:val="00F269B1"/>
    <w:rsid w:val="00F33193"/>
    <w:rsid w:val="00F4133E"/>
    <w:rsid w:val="00F61147"/>
    <w:rsid w:val="00F6687B"/>
    <w:rsid w:val="00F72F92"/>
    <w:rsid w:val="00F82094"/>
    <w:rsid w:val="00F85839"/>
    <w:rsid w:val="00FE363F"/>
    <w:rsid w:val="00F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C4C4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ind w:firstLine="0"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ind w:firstLine="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ind w:firstLine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ind w:firstLine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ind w:firstLine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firstLine="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leTitle">
    <w:name w:val="Table Title"/>
    <w:basedOn w:val="Normal"/>
    <w:next w:val="Normal"/>
    <w:uiPriority w:val="3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"/>
    <w:qFormat/>
    <w:pPr>
      <w:ind w:left="1440" w:firstLine="0"/>
    </w:pPr>
  </w:style>
  <w:style w:type="character" w:customStyle="1" w:styleId="QuoteChar">
    <w:name w:val="Quote Char"/>
    <w:basedOn w:val="DefaultParagraphFont"/>
    <w:link w:val="Quote"/>
    <w:uiPriority w:val="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itle">
    <w:name w:val="Title"/>
    <w:basedOn w:val="Normal"/>
    <w:next w:val="Normal"/>
    <w:link w:val="TitleChar"/>
    <w:uiPriority w:val="2"/>
    <w:qFormat/>
    <w:pPr>
      <w:ind w:firstLine="0"/>
      <w:jc w:val="center"/>
    </w:pPr>
    <w:rPr>
      <w:rFonts w:asciiTheme="majorHAnsi" w:eastAsiaTheme="majorEastAsia" w:hAnsiTheme="majorHAnsi" w:cstheme="majorBidi"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spacing w:val="-10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 w:firstLine="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 w:firstLine="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Emphasis">
    <w:name w:val="Emphasis"/>
    <w:basedOn w:val="DefaultParagraphFont"/>
    <w:uiPriority w:val="2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4"/>
    <w:qFormat/>
    <w:pPr>
      <w:spacing w:before="240"/>
    </w:pPr>
  </w:style>
  <w:style w:type="paragraph" w:customStyle="1" w:styleId="TableNote">
    <w:name w:val="Table Note"/>
    <w:basedOn w:val="Normal"/>
    <w:uiPriority w:val="4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3"/>
    <w:qFormat/>
    <w:pPr>
      <w:pageBreakBefore/>
      <w:ind w:firstLine="0"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unhideWhenUsed/>
    <w:qFormat/>
    <w:rsid w:val="00305A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2A3D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www.youtube.com/watch?v=YI-os7Py8S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uhammadali/Library/Containers/com.microsoft.Word/Data/Library/Caches/1033/TM10002092/MLA%20Style%20Pap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755E590AAEF348921DA2B806ABC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3E211-0862-A340-B790-31FDEC55D21C}"/>
      </w:docPartPr>
      <w:docPartBody>
        <w:p w:rsidR="0081358D" w:rsidRDefault="007A1CB9">
          <w:pPr>
            <w:pStyle w:val="C6755E590AAEF348921DA2B806ABCD02"/>
          </w:pPr>
          <w:r>
            <w:t>[Last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B9"/>
    <w:rsid w:val="00620645"/>
    <w:rsid w:val="007A1CB9"/>
    <w:rsid w:val="0081358D"/>
    <w:rsid w:val="00900D9F"/>
    <w:rsid w:val="00A7296E"/>
    <w:rsid w:val="00D6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4B1C82D6CB904982B8C56263B10608">
    <w:name w:val="1D4B1C82D6CB904982B8C56263B10608"/>
  </w:style>
  <w:style w:type="paragraph" w:customStyle="1" w:styleId="ED1D5B8B7263CD42B5018B03FB666345">
    <w:name w:val="ED1D5B8B7263CD42B5018B03FB666345"/>
  </w:style>
  <w:style w:type="paragraph" w:customStyle="1" w:styleId="B1D0AF008BA6C641BB1E2A50679F7F6B">
    <w:name w:val="B1D0AF008BA6C641BB1E2A50679F7F6B"/>
  </w:style>
  <w:style w:type="paragraph" w:customStyle="1" w:styleId="F0ADB858855DBA44B0FCBEEBF43F5D26">
    <w:name w:val="F0ADB858855DBA44B0FCBEEBF43F5D26"/>
  </w:style>
  <w:style w:type="paragraph" w:customStyle="1" w:styleId="335EBEEB48F966419AAA55CA1DA0FAA3">
    <w:name w:val="335EBEEB48F966419AAA55CA1DA0FAA3"/>
  </w:style>
  <w:style w:type="paragraph" w:customStyle="1" w:styleId="8ABEFDA31C80294CA98DAB4BA7D9A03A">
    <w:name w:val="8ABEFDA31C80294CA98DAB4BA7D9A03A"/>
  </w:style>
  <w:style w:type="character" w:styleId="Emphasis">
    <w:name w:val="Emphasis"/>
    <w:basedOn w:val="DefaultParagraphFont"/>
    <w:uiPriority w:val="2"/>
    <w:qFormat/>
    <w:rPr>
      <w:i/>
      <w:iCs/>
    </w:rPr>
  </w:style>
  <w:style w:type="paragraph" w:customStyle="1" w:styleId="4F3185E522BB224D8F086AB04E2D0FE3">
    <w:name w:val="4F3185E522BB224D8F086AB04E2D0FE3"/>
  </w:style>
  <w:style w:type="paragraph" w:customStyle="1" w:styleId="C069E760F7D2A64EAA80293195BBA3F4">
    <w:name w:val="C069E760F7D2A64EAA80293195BBA3F4"/>
  </w:style>
  <w:style w:type="paragraph" w:customStyle="1" w:styleId="23A558F7C7AC494783E50716C63F5C9F">
    <w:name w:val="23A558F7C7AC494783E50716C63F5C9F"/>
  </w:style>
  <w:style w:type="paragraph" w:customStyle="1" w:styleId="94C2A8DFF6E48342B8D9159D7F29FA2E">
    <w:name w:val="94C2A8DFF6E48342B8D9159D7F29FA2E"/>
  </w:style>
  <w:style w:type="paragraph" w:customStyle="1" w:styleId="DC5C47CBE2D411498F87300A08C9B195">
    <w:name w:val="DC5C47CBE2D411498F87300A08C9B195"/>
  </w:style>
  <w:style w:type="paragraph" w:customStyle="1" w:styleId="F42CA29C15EA7F4BA5F70FD0C9310DF2">
    <w:name w:val="F42CA29C15EA7F4BA5F70FD0C9310DF2"/>
  </w:style>
  <w:style w:type="paragraph" w:customStyle="1" w:styleId="83DF8BC8852BEB489199A74422D629A9">
    <w:name w:val="83DF8BC8852BEB489199A74422D629A9"/>
  </w:style>
  <w:style w:type="paragraph" w:customStyle="1" w:styleId="36BCC9DB42DBE84A985645CD3729A751">
    <w:name w:val="36BCC9DB42DBE84A985645CD3729A751"/>
  </w:style>
  <w:style w:type="paragraph" w:customStyle="1" w:styleId="4A7470B7C2CE6E448DA2609855D525E8">
    <w:name w:val="4A7470B7C2CE6E448DA2609855D525E8"/>
  </w:style>
  <w:style w:type="paragraph" w:customStyle="1" w:styleId="68D1EE7C13DC5F4DA3D937F4337EB10B">
    <w:name w:val="68D1EE7C13DC5F4DA3D937F4337EB10B"/>
  </w:style>
  <w:style w:type="paragraph" w:customStyle="1" w:styleId="2F7A5516A596324197E48ED21A7269E7">
    <w:name w:val="2F7A5516A596324197E48ED21A7269E7"/>
  </w:style>
  <w:style w:type="paragraph" w:customStyle="1" w:styleId="6420BAE8F78B2340B3F53F1639524CE6">
    <w:name w:val="6420BAE8F78B2340B3F53F1639524CE6"/>
  </w:style>
  <w:style w:type="paragraph" w:customStyle="1" w:styleId="E6976E3CCC8B2B4A8B2A8AA84E5F0FF9">
    <w:name w:val="E6976E3CCC8B2B4A8B2A8AA84E5F0FF9"/>
  </w:style>
  <w:style w:type="paragraph" w:customStyle="1" w:styleId="B5E4CAF4E6EF4A4E95416967046C09BF">
    <w:name w:val="B5E4CAF4E6EF4A4E95416967046C09BF"/>
  </w:style>
  <w:style w:type="paragraph" w:customStyle="1" w:styleId="49D65AE5D7EE414F9E06EE27DFAA470F">
    <w:name w:val="49D65AE5D7EE414F9E06EE27DFAA470F"/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customStyle="1" w:styleId="437B9867F3AB8345B8E222F0E335D3B9">
    <w:name w:val="437B9867F3AB8345B8E222F0E335D3B9"/>
  </w:style>
  <w:style w:type="paragraph" w:customStyle="1" w:styleId="C6755E590AAEF348921DA2B806ABCD02">
    <w:name w:val="C6755E590AAEF348921DA2B806ABCD02"/>
  </w:style>
  <w:style w:type="paragraph" w:customStyle="1" w:styleId="9EC84EFB18891E449ABDAAE6152786ED">
    <w:name w:val="9EC84EFB18891E449ABDAAE6152786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Ali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D59A41-C4E2-0D46-95EA-931AC704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MLA Style Paper.dotx</Template>
  <TotalTime>105</TotalTime>
  <Pages>2</Pages>
  <Words>184</Words>
  <Characters>1054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Ali</dc:creator>
  <cp:keywords/>
  <dc:description/>
  <cp:lastModifiedBy>Muhammad Ali</cp:lastModifiedBy>
  <cp:revision>135</cp:revision>
  <dcterms:created xsi:type="dcterms:W3CDTF">2017-03-30T13:54:00Z</dcterms:created>
  <dcterms:modified xsi:type="dcterms:W3CDTF">2017-04-19T00:44:00Z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TC039848419991</vt:lpwstr>
  </property>
  <property fmtid="{D5CDD505-2E9C-101B-9397-08002B2CF9AE}" pid="3" name="AssetID">
    <vt:lpwstr>TF10002068</vt:lpwstr>
  </property>
</Properties>
</file>